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36E" w:rsidRPr="00E8033A" w:rsidRDefault="00E6036E" w:rsidP="00E8033A">
      <w:pPr>
        <w:spacing w:after="0"/>
        <w:jc w:val="center"/>
        <w:rPr>
          <w:b/>
        </w:rPr>
      </w:pPr>
      <w:r w:rsidRPr="00E8033A">
        <w:rPr>
          <w:b/>
        </w:rPr>
        <w:t xml:space="preserve">Расписание ГИА 9, 11 кл.    </w:t>
      </w:r>
      <w:r>
        <w:rPr>
          <w:b/>
        </w:rPr>
        <w:t>(основной период)</w:t>
      </w:r>
      <w:r w:rsidRPr="00E8033A">
        <w:rPr>
          <w:b/>
        </w:rPr>
        <w:t xml:space="preserve"> 20</w:t>
      </w:r>
      <w:r>
        <w:rPr>
          <w:b/>
        </w:rPr>
        <w:t>24</w:t>
      </w:r>
      <w:r w:rsidRPr="00E8033A">
        <w:rPr>
          <w:b/>
        </w:rPr>
        <w:t xml:space="preserve"> год</w:t>
      </w:r>
    </w:p>
    <w:tbl>
      <w:tblPr>
        <w:tblW w:w="158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53"/>
        <w:gridCol w:w="2581"/>
        <w:gridCol w:w="2693"/>
        <w:gridCol w:w="2835"/>
        <w:gridCol w:w="2693"/>
        <w:gridCol w:w="2693"/>
      </w:tblGrid>
      <w:tr w:rsidR="00E6036E" w:rsidRPr="0077221A" w:rsidTr="0077221A">
        <w:trPr>
          <w:trHeight w:val="274"/>
        </w:trPr>
        <w:tc>
          <w:tcPr>
            <w:tcW w:w="2353" w:type="dxa"/>
          </w:tcPr>
          <w:p w:rsidR="00E6036E" w:rsidRPr="0077221A" w:rsidRDefault="00E6036E" w:rsidP="0077221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77221A">
              <w:rPr>
                <w:b/>
                <w:sz w:val="20"/>
                <w:szCs w:val="20"/>
              </w:rPr>
              <w:t>ПН.</w:t>
            </w:r>
          </w:p>
        </w:tc>
        <w:tc>
          <w:tcPr>
            <w:tcW w:w="2581" w:type="dxa"/>
          </w:tcPr>
          <w:p w:rsidR="00E6036E" w:rsidRPr="0077221A" w:rsidRDefault="00E6036E" w:rsidP="0077221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77221A">
              <w:rPr>
                <w:b/>
                <w:sz w:val="20"/>
                <w:szCs w:val="20"/>
              </w:rPr>
              <w:t>ВТ.</w:t>
            </w:r>
          </w:p>
        </w:tc>
        <w:tc>
          <w:tcPr>
            <w:tcW w:w="2693" w:type="dxa"/>
          </w:tcPr>
          <w:p w:rsidR="00E6036E" w:rsidRPr="0077221A" w:rsidRDefault="00E6036E" w:rsidP="0077221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77221A">
              <w:rPr>
                <w:b/>
                <w:sz w:val="20"/>
                <w:szCs w:val="20"/>
              </w:rPr>
              <w:t>СР.</w:t>
            </w:r>
          </w:p>
        </w:tc>
        <w:tc>
          <w:tcPr>
            <w:tcW w:w="2835" w:type="dxa"/>
          </w:tcPr>
          <w:p w:rsidR="00E6036E" w:rsidRPr="0077221A" w:rsidRDefault="00E6036E" w:rsidP="0077221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77221A">
              <w:rPr>
                <w:b/>
                <w:sz w:val="20"/>
                <w:szCs w:val="20"/>
              </w:rPr>
              <w:t>ЧТ.</w:t>
            </w:r>
          </w:p>
        </w:tc>
        <w:tc>
          <w:tcPr>
            <w:tcW w:w="2693" w:type="dxa"/>
          </w:tcPr>
          <w:p w:rsidR="00E6036E" w:rsidRPr="0077221A" w:rsidRDefault="00E6036E" w:rsidP="0077221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77221A">
              <w:rPr>
                <w:b/>
                <w:sz w:val="20"/>
                <w:szCs w:val="20"/>
              </w:rPr>
              <w:t>ПТ.</w:t>
            </w:r>
          </w:p>
        </w:tc>
        <w:tc>
          <w:tcPr>
            <w:tcW w:w="2693" w:type="dxa"/>
          </w:tcPr>
          <w:p w:rsidR="00E6036E" w:rsidRPr="0077221A" w:rsidRDefault="00E6036E" w:rsidP="0077221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77221A">
              <w:rPr>
                <w:b/>
                <w:sz w:val="20"/>
                <w:szCs w:val="20"/>
              </w:rPr>
              <w:t>СБ.</w:t>
            </w:r>
          </w:p>
        </w:tc>
      </w:tr>
      <w:tr w:rsidR="00E6036E" w:rsidRPr="0077221A" w:rsidTr="0077221A">
        <w:trPr>
          <w:trHeight w:val="1125"/>
        </w:trPr>
        <w:tc>
          <w:tcPr>
            <w:tcW w:w="2353" w:type="dxa"/>
          </w:tcPr>
          <w:p w:rsidR="00E6036E" w:rsidRPr="0077221A" w:rsidRDefault="00E6036E" w:rsidP="0077221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7221A">
              <w:rPr>
                <w:b/>
                <w:sz w:val="20"/>
                <w:szCs w:val="20"/>
              </w:rPr>
              <w:t>20.05</w:t>
            </w:r>
          </w:p>
        </w:tc>
        <w:tc>
          <w:tcPr>
            <w:tcW w:w="2581" w:type="dxa"/>
          </w:tcPr>
          <w:p w:rsidR="00E6036E" w:rsidRPr="0077221A" w:rsidRDefault="00E6036E" w:rsidP="0077221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7221A">
              <w:rPr>
                <w:b/>
                <w:sz w:val="20"/>
                <w:szCs w:val="20"/>
              </w:rPr>
              <w:t>21.05</w:t>
            </w:r>
          </w:p>
          <w:p w:rsidR="00E6036E" w:rsidRPr="0077221A" w:rsidRDefault="00E6036E" w:rsidP="0077221A">
            <w:pPr>
              <w:spacing w:after="0" w:line="240" w:lineRule="auto"/>
              <w:ind w:right="-36"/>
              <w:jc w:val="both"/>
              <w:rPr>
                <w:b/>
                <w:color w:val="0070C0"/>
                <w:sz w:val="20"/>
                <w:szCs w:val="20"/>
              </w:rPr>
            </w:pPr>
            <w:r w:rsidRPr="0077221A">
              <w:rPr>
                <w:b/>
                <w:color w:val="0070C0"/>
                <w:sz w:val="20"/>
                <w:szCs w:val="20"/>
              </w:rPr>
              <w:t>ОГЭ – французский, немецкий, испанский язык, (У и П), английский язык (П)</w:t>
            </w:r>
          </w:p>
          <w:p w:rsidR="00E6036E" w:rsidRPr="0077221A" w:rsidRDefault="00E6036E" w:rsidP="0077221A">
            <w:pPr>
              <w:spacing w:after="0" w:line="240" w:lineRule="auto"/>
              <w:jc w:val="both"/>
              <w:rPr>
                <w:b/>
                <w:color w:val="2E74B5"/>
                <w:sz w:val="20"/>
                <w:szCs w:val="20"/>
              </w:rPr>
            </w:pPr>
          </w:p>
        </w:tc>
        <w:tc>
          <w:tcPr>
            <w:tcW w:w="2693" w:type="dxa"/>
          </w:tcPr>
          <w:p w:rsidR="00E6036E" w:rsidRPr="0077221A" w:rsidRDefault="00E6036E" w:rsidP="0077221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7221A">
              <w:rPr>
                <w:b/>
                <w:sz w:val="20"/>
                <w:szCs w:val="20"/>
              </w:rPr>
              <w:t>22.05</w:t>
            </w:r>
          </w:p>
          <w:p w:rsidR="00E6036E" w:rsidRPr="0077221A" w:rsidRDefault="00E6036E" w:rsidP="0077221A">
            <w:pPr>
              <w:spacing w:after="0" w:line="240" w:lineRule="auto"/>
              <w:jc w:val="both"/>
              <w:rPr>
                <w:b/>
                <w:color w:val="0070C0"/>
                <w:sz w:val="20"/>
                <w:szCs w:val="20"/>
              </w:rPr>
            </w:pPr>
            <w:r w:rsidRPr="0077221A">
              <w:rPr>
                <w:b/>
                <w:color w:val="0070C0"/>
                <w:sz w:val="20"/>
                <w:szCs w:val="20"/>
              </w:rPr>
              <w:t>ОГЭ – английский язык (У)</w:t>
            </w:r>
          </w:p>
          <w:p w:rsidR="00E6036E" w:rsidRPr="0077221A" w:rsidRDefault="00E6036E" w:rsidP="0077221A">
            <w:pPr>
              <w:spacing w:after="0" w:line="240" w:lineRule="auto"/>
              <w:ind w:right="-86"/>
              <w:jc w:val="both"/>
              <w:rPr>
                <w:b/>
                <w:color w:val="7030A0"/>
                <w:sz w:val="20"/>
                <w:szCs w:val="20"/>
              </w:rPr>
            </w:pPr>
            <w:r w:rsidRPr="0077221A">
              <w:rPr>
                <w:b/>
                <w:color w:val="538135"/>
                <w:sz w:val="20"/>
                <w:szCs w:val="20"/>
              </w:rPr>
              <w:t>ГВЭ-9</w:t>
            </w:r>
            <w:r w:rsidRPr="0077221A">
              <w:rPr>
                <w:b/>
                <w:color w:val="0070C0"/>
                <w:sz w:val="20"/>
                <w:szCs w:val="20"/>
              </w:rPr>
              <w:t xml:space="preserve"> – иностранные языки</w:t>
            </w:r>
          </w:p>
        </w:tc>
        <w:tc>
          <w:tcPr>
            <w:tcW w:w="2835" w:type="dxa"/>
          </w:tcPr>
          <w:p w:rsidR="00E6036E" w:rsidRPr="0077221A" w:rsidRDefault="00E6036E" w:rsidP="0077221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7221A">
              <w:rPr>
                <w:b/>
                <w:sz w:val="20"/>
                <w:szCs w:val="20"/>
              </w:rPr>
              <w:t>23.05</w:t>
            </w:r>
          </w:p>
          <w:p w:rsidR="00E6036E" w:rsidRPr="0077221A" w:rsidRDefault="00E6036E" w:rsidP="0077221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6036E" w:rsidRPr="0077221A" w:rsidRDefault="00E6036E" w:rsidP="0077221A">
            <w:pPr>
              <w:spacing w:after="0" w:line="240" w:lineRule="auto"/>
              <w:jc w:val="both"/>
              <w:rPr>
                <w:b/>
                <w:color w:val="0070C0"/>
                <w:sz w:val="20"/>
                <w:szCs w:val="20"/>
              </w:rPr>
            </w:pPr>
            <w:r w:rsidRPr="0077221A">
              <w:rPr>
                <w:b/>
                <w:sz w:val="20"/>
                <w:szCs w:val="20"/>
              </w:rPr>
              <w:t>24.05</w:t>
            </w:r>
          </w:p>
          <w:p w:rsidR="00E6036E" w:rsidRPr="0077221A" w:rsidRDefault="00E6036E" w:rsidP="0077221A">
            <w:pPr>
              <w:spacing w:after="0" w:line="240" w:lineRule="auto"/>
              <w:ind w:right="-36"/>
              <w:jc w:val="both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2693" w:type="dxa"/>
          </w:tcPr>
          <w:p w:rsidR="00E6036E" w:rsidRPr="0077221A" w:rsidRDefault="00E6036E" w:rsidP="0077221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7221A">
              <w:rPr>
                <w:b/>
                <w:sz w:val="20"/>
                <w:szCs w:val="20"/>
              </w:rPr>
              <w:t>25.05</w:t>
            </w:r>
          </w:p>
          <w:p w:rsidR="00E6036E" w:rsidRPr="0077221A" w:rsidRDefault="00E6036E" w:rsidP="0077221A">
            <w:pPr>
              <w:spacing w:after="0" w:line="240" w:lineRule="auto"/>
              <w:jc w:val="both"/>
              <w:rPr>
                <w:b/>
                <w:color w:val="0070C0"/>
                <w:sz w:val="20"/>
                <w:szCs w:val="20"/>
              </w:rPr>
            </w:pPr>
          </w:p>
          <w:p w:rsidR="00E6036E" w:rsidRPr="0077221A" w:rsidRDefault="00E6036E" w:rsidP="0077221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6036E" w:rsidRPr="0077221A" w:rsidTr="0077221A">
        <w:trPr>
          <w:trHeight w:val="1153"/>
        </w:trPr>
        <w:tc>
          <w:tcPr>
            <w:tcW w:w="2353" w:type="dxa"/>
          </w:tcPr>
          <w:p w:rsidR="00E6036E" w:rsidRPr="0077221A" w:rsidRDefault="00E6036E" w:rsidP="0077221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7221A">
              <w:rPr>
                <w:b/>
                <w:sz w:val="20"/>
                <w:szCs w:val="20"/>
              </w:rPr>
              <w:t>27.05</w:t>
            </w:r>
          </w:p>
          <w:p w:rsidR="00E6036E" w:rsidRPr="0077221A" w:rsidRDefault="00E6036E" w:rsidP="0077221A">
            <w:pPr>
              <w:spacing w:after="0" w:line="240" w:lineRule="auto"/>
              <w:jc w:val="both"/>
              <w:rPr>
                <w:b/>
                <w:color w:val="FF0000"/>
                <w:sz w:val="20"/>
                <w:szCs w:val="20"/>
              </w:rPr>
            </w:pPr>
            <w:r w:rsidRPr="0077221A">
              <w:rPr>
                <w:b/>
                <w:color w:val="0070C0"/>
                <w:sz w:val="20"/>
                <w:szCs w:val="20"/>
              </w:rPr>
              <w:t xml:space="preserve">ОГЭ, </w:t>
            </w:r>
            <w:r w:rsidRPr="0077221A">
              <w:rPr>
                <w:b/>
                <w:color w:val="538135"/>
                <w:sz w:val="20"/>
                <w:szCs w:val="20"/>
              </w:rPr>
              <w:t>ГВЭ-9</w:t>
            </w:r>
            <w:r w:rsidRPr="0077221A">
              <w:rPr>
                <w:b/>
                <w:color w:val="0070C0"/>
                <w:sz w:val="20"/>
                <w:szCs w:val="20"/>
              </w:rPr>
              <w:t xml:space="preserve"> – биология, информатика, химия, обществознание</w:t>
            </w:r>
          </w:p>
          <w:p w:rsidR="00E6036E" w:rsidRPr="0077221A" w:rsidRDefault="00E6036E" w:rsidP="0077221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81" w:type="dxa"/>
          </w:tcPr>
          <w:p w:rsidR="00E6036E" w:rsidRPr="0077221A" w:rsidRDefault="00E6036E" w:rsidP="0077221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7221A">
              <w:rPr>
                <w:b/>
                <w:sz w:val="20"/>
                <w:szCs w:val="20"/>
              </w:rPr>
              <w:t>28.05</w:t>
            </w:r>
          </w:p>
          <w:p w:rsidR="00E6036E" w:rsidRPr="0077221A" w:rsidRDefault="00E6036E" w:rsidP="0077221A">
            <w:pPr>
              <w:spacing w:after="0" w:line="240" w:lineRule="auto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E6036E" w:rsidRPr="0077221A" w:rsidRDefault="00E6036E" w:rsidP="0077221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7221A">
              <w:rPr>
                <w:b/>
                <w:sz w:val="20"/>
                <w:szCs w:val="20"/>
              </w:rPr>
              <w:t>29.05</w:t>
            </w:r>
          </w:p>
          <w:p w:rsidR="00E6036E" w:rsidRPr="0077221A" w:rsidRDefault="00E6036E" w:rsidP="0077221A">
            <w:pPr>
              <w:spacing w:after="0" w:line="240" w:lineRule="auto"/>
              <w:jc w:val="both"/>
              <w:rPr>
                <w:b/>
                <w:color w:val="FF0000"/>
                <w:sz w:val="20"/>
                <w:szCs w:val="20"/>
              </w:rPr>
            </w:pPr>
          </w:p>
          <w:p w:rsidR="00E6036E" w:rsidRPr="0077221A" w:rsidRDefault="00E6036E" w:rsidP="0077221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E6036E" w:rsidRPr="0077221A" w:rsidRDefault="00E6036E" w:rsidP="0077221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7221A">
              <w:rPr>
                <w:b/>
                <w:sz w:val="20"/>
                <w:szCs w:val="20"/>
              </w:rPr>
              <w:t>30.05</w:t>
            </w:r>
          </w:p>
          <w:p w:rsidR="00E6036E" w:rsidRPr="0077221A" w:rsidRDefault="00E6036E" w:rsidP="0077221A">
            <w:pPr>
              <w:spacing w:after="0" w:line="240" w:lineRule="auto"/>
              <w:jc w:val="both"/>
              <w:rPr>
                <w:b/>
                <w:color w:val="0070C0"/>
                <w:sz w:val="20"/>
                <w:szCs w:val="20"/>
              </w:rPr>
            </w:pPr>
            <w:r w:rsidRPr="0077221A">
              <w:rPr>
                <w:b/>
                <w:color w:val="0070C0"/>
                <w:sz w:val="20"/>
                <w:szCs w:val="20"/>
              </w:rPr>
              <w:t xml:space="preserve">ОГЭ, </w:t>
            </w:r>
            <w:r w:rsidRPr="0077221A">
              <w:rPr>
                <w:b/>
                <w:color w:val="538135"/>
                <w:sz w:val="20"/>
                <w:szCs w:val="20"/>
              </w:rPr>
              <w:t>ГВЭ-9</w:t>
            </w:r>
            <w:r w:rsidRPr="0077221A">
              <w:rPr>
                <w:b/>
                <w:color w:val="0070C0"/>
                <w:sz w:val="20"/>
                <w:szCs w:val="20"/>
              </w:rPr>
              <w:t xml:space="preserve"> – география, история, физика, химия</w:t>
            </w:r>
          </w:p>
          <w:p w:rsidR="00E6036E" w:rsidRPr="0077221A" w:rsidRDefault="00E6036E" w:rsidP="0077221A">
            <w:pPr>
              <w:spacing w:after="0" w:line="240" w:lineRule="auto"/>
              <w:jc w:val="both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2693" w:type="dxa"/>
          </w:tcPr>
          <w:p w:rsidR="00E6036E" w:rsidRPr="0077221A" w:rsidRDefault="00E6036E" w:rsidP="0077221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7221A">
              <w:rPr>
                <w:b/>
                <w:sz w:val="20"/>
                <w:szCs w:val="20"/>
              </w:rPr>
              <w:t>31.05</w:t>
            </w:r>
          </w:p>
          <w:p w:rsidR="00E6036E" w:rsidRPr="0077221A" w:rsidRDefault="00E6036E" w:rsidP="0077221A">
            <w:pPr>
              <w:spacing w:after="0" w:line="240" w:lineRule="auto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E6036E" w:rsidRPr="0077221A" w:rsidRDefault="00E6036E" w:rsidP="0077221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7221A">
              <w:rPr>
                <w:b/>
                <w:sz w:val="20"/>
                <w:szCs w:val="20"/>
              </w:rPr>
              <w:t>01.06</w:t>
            </w:r>
          </w:p>
          <w:p w:rsidR="00E6036E" w:rsidRPr="0077221A" w:rsidRDefault="00E6036E" w:rsidP="0077221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6036E" w:rsidRPr="0077221A" w:rsidTr="0077221A">
        <w:trPr>
          <w:trHeight w:val="1125"/>
        </w:trPr>
        <w:tc>
          <w:tcPr>
            <w:tcW w:w="2353" w:type="dxa"/>
          </w:tcPr>
          <w:p w:rsidR="00E6036E" w:rsidRPr="0077221A" w:rsidRDefault="00E6036E" w:rsidP="0077221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7221A">
              <w:rPr>
                <w:b/>
                <w:sz w:val="20"/>
                <w:szCs w:val="20"/>
              </w:rPr>
              <w:t>03.06</w:t>
            </w:r>
          </w:p>
          <w:p w:rsidR="00E6036E" w:rsidRPr="0077221A" w:rsidRDefault="00E6036E" w:rsidP="0077221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7221A">
              <w:rPr>
                <w:b/>
                <w:color w:val="0070C0"/>
                <w:sz w:val="20"/>
                <w:szCs w:val="20"/>
              </w:rPr>
              <w:t xml:space="preserve">ОГЭ, </w:t>
            </w:r>
            <w:r w:rsidRPr="0077221A">
              <w:rPr>
                <w:b/>
                <w:color w:val="538135"/>
                <w:sz w:val="20"/>
                <w:szCs w:val="20"/>
              </w:rPr>
              <w:t xml:space="preserve">ГВЭ-9 </w:t>
            </w:r>
            <w:r w:rsidRPr="0077221A">
              <w:rPr>
                <w:b/>
                <w:color w:val="0070C0"/>
                <w:sz w:val="20"/>
                <w:szCs w:val="20"/>
              </w:rPr>
              <w:t>– русский язык</w:t>
            </w:r>
          </w:p>
        </w:tc>
        <w:tc>
          <w:tcPr>
            <w:tcW w:w="2581" w:type="dxa"/>
          </w:tcPr>
          <w:p w:rsidR="00E6036E" w:rsidRPr="0077221A" w:rsidRDefault="00E6036E" w:rsidP="0077221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7221A">
              <w:rPr>
                <w:b/>
                <w:sz w:val="20"/>
                <w:szCs w:val="20"/>
              </w:rPr>
              <w:t>04.06</w:t>
            </w:r>
          </w:p>
          <w:p w:rsidR="00E6036E" w:rsidRPr="0077221A" w:rsidRDefault="00E6036E" w:rsidP="0077221A">
            <w:pPr>
              <w:spacing w:after="0" w:line="240" w:lineRule="auto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E6036E" w:rsidRPr="0077221A" w:rsidRDefault="00E6036E" w:rsidP="0077221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7221A">
              <w:rPr>
                <w:b/>
                <w:sz w:val="20"/>
                <w:szCs w:val="20"/>
              </w:rPr>
              <w:t>05.06</w:t>
            </w:r>
          </w:p>
          <w:p w:rsidR="00E6036E" w:rsidRPr="0077221A" w:rsidRDefault="00E6036E" w:rsidP="0077221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E6036E" w:rsidRPr="0077221A" w:rsidRDefault="00E6036E" w:rsidP="0077221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7221A">
              <w:rPr>
                <w:b/>
                <w:sz w:val="20"/>
                <w:szCs w:val="20"/>
              </w:rPr>
              <w:t>06.06</w:t>
            </w:r>
          </w:p>
          <w:p w:rsidR="00E6036E" w:rsidRPr="0077221A" w:rsidRDefault="00E6036E" w:rsidP="0077221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7221A">
              <w:rPr>
                <w:b/>
                <w:color w:val="0070C0"/>
                <w:sz w:val="20"/>
                <w:szCs w:val="20"/>
              </w:rPr>
              <w:t xml:space="preserve">ОГЭ, </w:t>
            </w:r>
            <w:r w:rsidRPr="0077221A">
              <w:rPr>
                <w:b/>
                <w:color w:val="538135"/>
                <w:sz w:val="20"/>
                <w:szCs w:val="20"/>
              </w:rPr>
              <w:t xml:space="preserve">ГВЭ-9 </w:t>
            </w:r>
            <w:r w:rsidRPr="0077221A">
              <w:rPr>
                <w:b/>
                <w:color w:val="0070C0"/>
                <w:sz w:val="20"/>
                <w:szCs w:val="20"/>
              </w:rPr>
              <w:t>– математика</w:t>
            </w:r>
          </w:p>
        </w:tc>
        <w:tc>
          <w:tcPr>
            <w:tcW w:w="2693" w:type="dxa"/>
          </w:tcPr>
          <w:p w:rsidR="00E6036E" w:rsidRPr="0077221A" w:rsidRDefault="00E6036E" w:rsidP="0077221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7221A">
              <w:rPr>
                <w:b/>
                <w:sz w:val="20"/>
                <w:szCs w:val="20"/>
              </w:rPr>
              <w:t>07.06</w:t>
            </w:r>
          </w:p>
          <w:p w:rsidR="00E6036E" w:rsidRPr="0077221A" w:rsidRDefault="00E6036E" w:rsidP="0055395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6036E" w:rsidRPr="0077221A" w:rsidRDefault="00E6036E" w:rsidP="0077221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7221A">
              <w:rPr>
                <w:b/>
                <w:sz w:val="20"/>
                <w:szCs w:val="20"/>
              </w:rPr>
              <w:t>08.06</w:t>
            </w:r>
          </w:p>
          <w:p w:rsidR="00E6036E" w:rsidRPr="0077221A" w:rsidRDefault="00E6036E" w:rsidP="0077221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6036E" w:rsidRPr="0077221A" w:rsidTr="0077221A">
        <w:trPr>
          <w:trHeight w:val="1246"/>
        </w:trPr>
        <w:tc>
          <w:tcPr>
            <w:tcW w:w="2353" w:type="dxa"/>
          </w:tcPr>
          <w:p w:rsidR="00E6036E" w:rsidRPr="0077221A" w:rsidRDefault="00E6036E" w:rsidP="0077221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7221A">
              <w:rPr>
                <w:b/>
                <w:sz w:val="20"/>
                <w:szCs w:val="20"/>
              </w:rPr>
              <w:t>10.06</w:t>
            </w:r>
          </w:p>
          <w:p w:rsidR="00E6036E" w:rsidRPr="0077221A" w:rsidRDefault="00E6036E" w:rsidP="0077221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81" w:type="dxa"/>
          </w:tcPr>
          <w:p w:rsidR="00E6036E" w:rsidRPr="0077221A" w:rsidRDefault="00E6036E" w:rsidP="0077221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7221A">
              <w:rPr>
                <w:b/>
                <w:sz w:val="20"/>
                <w:szCs w:val="20"/>
              </w:rPr>
              <w:t>11.06</w:t>
            </w:r>
          </w:p>
          <w:p w:rsidR="00E6036E" w:rsidRPr="0077221A" w:rsidRDefault="00E6036E" w:rsidP="0077221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7221A">
              <w:rPr>
                <w:b/>
                <w:color w:val="0070C0"/>
                <w:sz w:val="20"/>
                <w:szCs w:val="20"/>
              </w:rPr>
              <w:t xml:space="preserve">ОГЭ, </w:t>
            </w:r>
            <w:r w:rsidRPr="0077221A">
              <w:rPr>
                <w:b/>
                <w:color w:val="538135"/>
                <w:sz w:val="20"/>
                <w:szCs w:val="20"/>
              </w:rPr>
              <w:t>ГВЭ-9</w:t>
            </w:r>
            <w:r w:rsidRPr="0077221A">
              <w:rPr>
                <w:b/>
                <w:color w:val="0070C0"/>
                <w:sz w:val="20"/>
                <w:szCs w:val="20"/>
              </w:rPr>
              <w:t xml:space="preserve"> – география, информатика,  обществознание</w:t>
            </w:r>
          </w:p>
        </w:tc>
        <w:tc>
          <w:tcPr>
            <w:tcW w:w="2693" w:type="dxa"/>
          </w:tcPr>
          <w:p w:rsidR="00E6036E" w:rsidRPr="0077221A" w:rsidRDefault="00E6036E" w:rsidP="0077221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7221A">
              <w:rPr>
                <w:b/>
                <w:sz w:val="20"/>
                <w:szCs w:val="20"/>
              </w:rPr>
              <w:t>12.06</w:t>
            </w:r>
          </w:p>
          <w:p w:rsidR="00E6036E" w:rsidRPr="0077221A" w:rsidRDefault="00E6036E" w:rsidP="0077221A">
            <w:pPr>
              <w:spacing w:after="0" w:line="240" w:lineRule="auto"/>
              <w:jc w:val="both"/>
              <w:rPr>
                <w:b/>
                <w:color w:val="0070C0"/>
                <w:sz w:val="20"/>
                <w:szCs w:val="20"/>
              </w:rPr>
            </w:pPr>
          </w:p>
          <w:p w:rsidR="00E6036E" w:rsidRPr="0077221A" w:rsidRDefault="00E6036E" w:rsidP="0077221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E6036E" w:rsidRPr="0077221A" w:rsidRDefault="00E6036E" w:rsidP="0077221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7221A">
              <w:rPr>
                <w:b/>
                <w:sz w:val="20"/>
                <w:szCs w:val="20"/>
              </w:rPr>
              <w:t>13.06</w:t>
            </w:r>
          </w:p>
          <w:p w:rsidR="00E6036E" w:rsidRPr="0077221A" w:rsidRDefault="00E6036E" w:rsidP="0055395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6036E" w:rsidRPr="0077221A" w:rsidRDefault="00E6036E" w:rsidP="0077221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7221A">
              <w:rPr>
                <w:b/>
                <w:sz w:val="20"/>
                <w:szCs w:val="20"/>
              </w:rPr>
              <w:t>14.06</w:t>
            </w:r>
          </w:p>
          <w:p w:rsidR="00E6036E" w:rsidRPr="0077221A" w:rsidRDefault="00E6036E" w:rsidP="0077221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7221A">
              <w:rPr>
                <w:b/>
                <w:color w:val="0070C0"/>
                <w:sz w:val="20"/>
                <w:szCs w:val="20"/>
              </w:rPr>
              <w:t xml:space="preserve">ОГЭ, </w:t>
            </w:r>
            <w:r w:rsidRPr="0077221A">
              <w:rPr>
                <w:b/>
                <w:color w:val="538135"/>
                <w:sz w:val="20"/>
                <w:szCs w:val="20"/>
              </w:rPr>
              <w:t>ГВЭ-9</w:t>
            </w:r>
            <w:r w:rsidRPr="0077221A">
              <w:rPr>
                <w:b/>
                <w:color w:val="0070C0"/>
                <w:sz w:val="20"/>
                <w:szCs w:val="20"/>
              </w:rPr>
              <w:t xml:space="preserve"> – биология,  информатика, литература, физика</w:t>
            </w:r>
          </w:p>
        </w:tc>
        <w:tc>
          <w:tcPr>
            <w:tcW w:w="2693" w:type="dxa"/>
          </w:tcPr>
          <w:p w:rsidR="00E6036E" w:rsidRPr="0077221A" w:rsidRDefault="00E6036E" w:rsidP="0077221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7221A">
              <w:rPr>
                <w:b/>
                <w:sz w:val="20"/>
                <w:szCs w:val="20"/>
              </w:rPr>
              <w:t>15.06</w:t>
            </w:r>
          </w:p>
          <w:p w:rsidR="00E6036E" w:rsidRPr="0077221A" w:rsidRDefault="00E6036E" w:rsidP="0077221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6036E" w:rsidRPr="0077221A" w:rsidTr="0077221A">
        <w:trPr>
          <w:trHeight w:val="1334"/>
        </w:trPr>
        <w:tc>
          <w:tcPr>
            <w:tcW w:w="2353" w:type="dxa"/>
          </w:tcPr>
          <w:p w:rsidR="00E6036E" w:rsidRPr="0077221A" w:rsidRDefault="00E6036E" w:rsidP="0077221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7221A">
              <w:rPr>
                <w:b/>
                <w:sz w:val="20"/>
                <w:szCs w:val="20"/>
              </w:rPr>
              <w:t>17.06</w:t>
            </w:r>
          </w:p>
          <w:p w:rsidR="00E6036E" w:rsidRPr="0077221A" w:rsidRDefault="00E6036E" w:rsidP="0055395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81" w:type="dxa"/>
          </w:tcPr>
          <w:p w:rsidR="00E6036E" w:rsidRPr="0077221A" w:rsidRDefault="00E6036E" w:rsidP="0077221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7221A">
              <w:rPr>
                <w:b/>
                <w:sz w:val="20"/>
                <w:szCs w:val="20"/>
              </w:rPr>
              <w:t>18.06</w:t>
            </w:r>
          </w:p>
          <w:p w:rsidR="00E6036E" w:rsidRPr="0077221A" w:rsidRDefault="00E6036E" w:rsidP="0077221A">
            <w:pPr>
              <w:spacing w:after="0" w:line="240" w:lineRule="auto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E6036E" w:rsidRPr="0077221A" w:rsidRDefault="00E6036E" w:rsidP="0077221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7221A">
              <w:rPr>
                <w:b/>
                <w:sz w:val="20"/>
                <w:szCs w:val="20"/>
              </w:rPr>
              <w:t>19.06</w:t>
            </w:r>
          </w:p>
          <w:p w:rsidR="00E6036E" w:rsidRPr="0077221A" w:rsidRDefault="00E6036E" w:rsidP="0077221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E6036E" w:rsidRPr="0077221A" w:rsidRDefault="00E6036E" w:rsidP="0077221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7221A">
              <w:rPr>
                <w:b/>
                <w:sz w:val="20"/>
                <w:szCs w:val="20"/>
              </w:rPr>
              <w:t>20.06</w:t>
            </w:r>
          </w:p>
          <w:p w:rsidR="00E6036E" w:rsidRPr="0077221A" w:rsidRDefault="00E6036E" w:rsidP="0077221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6036E" w:rsidRPr="0077221A" w:rsidRDefault="00E6036E" w:rsidP="0077221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7221A">
              <w:rPr>
                <w:b/>
                <w:sz w:val="20"/>
                <w:szCs w:val="20"/>
              </w:rPr>
              <w:t>21.06</w:t>
            </w:r>
          </w:p>
          <w:p w:rsidR="00E6036E" w:rsidRPr="0077221A" w:rsidRDefault="00E6036E" w:rsidP="0077221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6036E" w:rsidRPr="0077221A" w:rsidRDefault="00E6036E" w:rsidP="0077221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7221A">
              <w:rPr>
                <w:b/>
                <w:sz w:val="20"/>
                <w:szCs w:val="20"/>
              </w:rPr>
              <w:t>22.06</w:t>
            </w:r>
          </w:p>
          <w:p w:rsidR="00E6036E" w:rsidRPr="0077221A" w:rsidRDefault="00E6036E" w:rsidP="0077221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6036E" w:rsidRPr="0077221A" w:rsidTr="0077221A">
        <w:trPr>
          <w:trHeight w:val="1365"/>
        </w:trPr>
        <w:tc>
          <w:tcPr>
            <w:tcW w:w="2353" w:type="dxa"/>
          </w:tcPr>
          <w:p w:rsidR="00E6036E" w:rsidRPr="0077221A" w:rsidRDefault="00E6036E" w:rsidP="0077221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7221A">
              <w:rPr>
                <w:b/>
                <w:sz w:val="20"/>
                <w:szCs w:val="20"/>
              </w:rPr>
              <w:t>24.06</w:t>
            </w:r>
          </w:p>
          <w:p w:rsidR="00E6036E" w:rsidRPr="0077221A" w:rsidRDefault="00E6036E" w:rsidP="0077221A">
            <w:pPr>
              <w:spacing w:after="0" w:line="240" w:lineRule="auto"/>
              <w:jc w:val="both"/>
              <w:rPr>
                <w:b/>
                <w:color w:val="0070C0"/>
                <w:sz w:val="20"/>
                <w:szCs w:val="20"/>
              </w:rPr>
            </w:pPr>
            <w:r w:rsidRPr="0077221A">
              <w:rPr>
                <w:b/>
                <w:color w:val="0070C0"/>
                <w:sz w:val="20"/>
                <w:szCs w:val="20"/>
              </w:rPr>
              <w:t>ОГЭ</w:t>
            </w:r>
            <w:r w:rsidRPr="0077221A">
              <w:rPr>
                <w:b/>
                <w:color w:val="0070C0"/>
                <w:sz w:val="20"/>
                <w:szCs w:val="20"/>
                <w:vertAlign w:val="subscript"/>
              </w:rPr>
              <w:t>р</w:t>
            </w:r>
            <w:r w:rsidRPr="0077221A">
              <w:rPr>
                <w:b/>
                <w:color w:val="0070C0"/>
                <w:sz w:val="20"/>
                <w:szCs w:val="20"/>
              </w:rPr>
              <w:t xml:space="preserve">, </w:t>
            </w:r>
            <w:r w:rsidRPr="0077221A">
              <w:rPr>
                <w:b/>
                <w:color w:val="538135"/>
                <w:sz w:val="20"/>
                <w:szCs w:val="20"/>
              </w:rPr>
              <w:t>ГВЭ-9</w:t>
            </w:r>
            <w:r w:rsidRPr="0077221A">
              <w:rPr>
                <w:b/>
                <w:color w:val="538135"/>
                <w:sz w:val="20"/>
                <w:szCs w:val="20"/>
                <w:vertAlign w:val="subscript"/>
              </w:rPr>
              <w:t>р</w:t>
            </w:r>
            <w:r w:rsidRPr="0077221A">
              <w:rPr>
                <w:b/>
                <w:color w:val="0070C0"/>
                <w:sz w:val="20"/>
                <w:szCs w:val="20"/>
              </w:rPr>
              <w:t xml:space="preserve"> – русский язык</w:t>
            </w:r>
          </w:p>
          <w:p w:rsidR="00E6036E" w:rsidRPr="0077221A" w:rsidRDefault="00E6036E" w:rsidP="0077221A">
            <w:pPr>
              <w:spacing w:after="0" w:line="240" w:lineRule="auto"/>
              <w:jc w:val="both"/>
              <w:rPr>
                <w:b/>
                <w:color w:val="FF0000"/>
                <w:sz w:val="20"/>
                <w:szCs w:val="20"/>
              </w:rPr>
            </w:pPr>
          </w:p>
          <w:p w:rsidR="00E6036E" w:rsidRPr="0077221A" w:rsidRDefault="00E6036E" w:rsidP="0077221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81" w:type="dxa"/>
          </w:tcPr>
          <w:p w:rsidR="00E6036E" w:rsidRPr="0077221A" w:rsidRDefault="00E6036E" w:rsidP="0077221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7221A">
              <w:rPr>
                <w:b/>
                <w:sz w:val="20"/>
                <w:szCs w:val="20"/>
              </w:rPr>
              <w:t>25.06</w:t>
            </w:r>
          </w:p>
          <w:p w:rsidR="00E6036E" w:rsidRPr="0077221A" w:rsidRDefault="00E6036E" w:rsidP="0077221A">
            <w:pPr>
              <w:spacing w:after="0" w:line="240" w:lineRule="auto"/>
              <w:jc w:val="both"/>
              <w:rPr>
                <w:b/>
                <w:color w:val="0070C0"/>
                <w:sz w:val="20"/>
                <w:szCs w:val="20"/>
              </w:rPr>
            </w:pPr>
            <w:r w:rsidRPr="0077221A">
              <w:rPr>
                <w:b/>
                <w:color w:val="0070C0"/>
                <w:sz w:val="20"/>
                <w:szCs w:val="20"/>
              </w:rPr>
              <w:t>ОГЭ</w:t>
            </w:r>
            <w:r w:rsidRPr="0077221A">
              <w:rPr>
                <w:b/>
                <w:color w:val="0070C0"/>
                <w:sz w:val="20"/>
                <w:szCs w:val="20"/>
                <w:vertAlign w:val="subscript"/>
              </w:rPr>
              <w:t>р</w:t>
            </w:r>
            <w:r w:rsidRPr="0077221A">
              <w:rPr>
                <w:b/>
                <w:color w:val="0070C0"/>
                <w:sz w:val="20"/>
                <w:szCs w:val="20"/>
              </w:rPr>
              <w:t xml:space="preserve">, </w:t>
            </w:r>
            <w:r w:rsidRPr="0077221A">
              <w:rPr>
                <w:b/>
                <w:color w:val="538135"/>
                <w:sz w:val="20"/>
                <w:szCs w:val="20"/>
              </w:rPr>
              <w:t>ГВЭ-9</w:t>
            </w:r>
            <w:r w:rsidRPr="0077221A">
              <w:rPr>
                <w:b/>
                <w:color w:val="538135"/>
                <w:sz w:val="20"/>
                <w:szCs w:val="20"/>
                <w:vertAlign w:val="subscript"/>
              </w:rPr>
              <w:t>р</w:t>
            </w:r>
            <w:r w:rsidRPr="0077221A">
              <w:rPr>
                <w:b/>
                <w:color w:val="0070C0"/>
                <w:sz w:val="20"/>
                <w:szCs w:val="20"/>
              </w:rPr>
              <w:t xml:space="preserve"> – все предметы (кроме русского языка и математики)</w:t>
            </w:r>
          </w:p>
          <w:p w:rsidR="00E6036E" w:rsidRPr="0077221A" w:rsidRDefault="00E6036E" w:rsidP="0055395A">
            <w:pPr>
              <w:spacing w:after="0" w:line="240" w:lineRule="auto"/>
              <w:ind w:right="-5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6036E" w:rsidRPr="0077221A" w:rsidRDefault="00E6036E" w:rsidP="0077221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7221A">
              <w:rPr>
                <w:b/>
                <w:sz w:val="20"/>
                <w:szCs w:val="20"/>
              </w:rPr>
              <w:t>26.06</w:t>
            </w:r>
          </w:p>
          <w:p w:rsidR="00E6036E" w:rsidRPr="0077221A" w:rsidRDefault="00E6036E" w:rsidP="0077221A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  <w:r w:rsidRPr="0077221A">
              <w:rPr>
                <w:b/>
                <w:color w:val="0070C0"/>
                <w:sz w:val="20"/>
                <w:szCs w:val="20"/>
              </w:rPr>
              <w:t>ОГЭ</w:t>
            </w:r>
            <w:r w:rsidRPr="0077221A">
              <w:rPr>
                <w:b/>
                <w:color w:val="0070C0"/>
                <w:sz w:val="20"/>
                <w:szCs w:val="20"/>
                <w:vertAlign w:val="subscript"/>
              </w:rPr>
              <w:t>р</w:t>
            </w:r>
            <w:r w:rsidRPr="0077221A">
              <w:rPr>
                <w:b/>
                <w:color w:val="0070C0"/>
                <w:sz w:val="20"/>
                <w:szCs w:val="20"/>
              </w:rPr>
              <w:t xml:space="preserve">, </w:t>
            </w:r>
            <w:r w:rsidRPr="0077221A">
              <w:rPr>
                <w:b/>
                <w:color w:val="538135"/>
                <w:sz w:val="20"/>
                <w:szCs w:val="20"/>
              </w:rPr>
              <w:t>ГВЭ-9</w:t>
            </w:r>
            <w:r w:rsidRPr="0077221A">
              <w:rPr>
                <w:b/>
                <w:color w:val="538135"/>
                <w:sz w:val="20"/>
                <w:szCs w:val="20"/>
                <w:vertAlign w:val="subscript"/>
              </w:rPr>
              <w:t>р</w:t>
            </w:r>
            <w:r w:rsidRPr="0077221A">
              <w:rPr>
                <w:b/>
                <w:color w:val="0070C0"/>
                <w:sz w:val="20"/>
                <w:szCs w:val="20"/>
              </w:rPr>
              <w:t xml:space="preserve"> – все предметы (кроме русского языка и математики)</w:t>
            </w:r>
          </w:p>
          <w:p w:rsidR="00E6036E" w:rsidRPr="0077221A" w:rsidRDefault="00E6036E" w:rsidP="0077221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E6036E" w:rsidRPr="0077221A" w:rsidRDefault="00E6036E" w:rsidP="0077221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7221A">
              <w:rPr>
                <w:b/>
                <w:sz w:val="20"/>
                <w:szCs w:val="20"/>
              </w:rPr>
              <w:t>27.06</w:t>
            </w:r>
          </w:p>
          <w:p w:rsidR="00E6036E" w:rsidRPr="0077221A" w:rsidRDefault="00E6036E" w:rsidP="0077221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7221A">
              <w:rPr>
                <w:b/>
                <w:color w:val="0070C0"/>
                <w:sz w:val="20"/>
                <w:szCs w:val="20"/>
              </w:rPr>
              <w:t>ОГЭ</w:t>
            </w:r>
            <w:r w:rsidRPr="0077221A">
              <w:rPr>
                <w:b/>
                <w:color w:val="0070C0"/>
                <w:sz w:val="20"/>
                <w:szCs w:val="20"/>
                <w:vertAlign w:val="subscript"/>
              </w:rPr>
              <w:t>р</w:t>
            </w:r>
            <w:r w:rsidRPr="0077221A">
              <w:rPr>
                <w:b/>
                <w:color w:val="0070C0"/>
                <w:sz w:val="20"/>
                <w:szCs w:val="20"/>
              </w:rPr>
              <w:t xml:space="preserve">, </w:t>
            </w:r>
            <w:r w:rsidRPr="0077221A">
              <w:rPr>
                <w:b/>
                <w:color w:val="538135"/>
                <w:sz w:val="20"/>
                <w:szCs w:val="20"/>
              </w:rPr>
              <w:t>ГВЭ-9</w:t>
            </w:r>
            <w:r w:rsidRPr="0077221A">
              <w:rPr>
                <w:b/>
                <w:color w:val="538135"/>
                <w:sz w:val="20"/>
                <w:szCs w:val="20"/>
                <w:vertAlign w:val="subscript"/>
              </w:rPr>
              <w:t>р</w:t>
            </w:r>
            <w:r w:rsidRPr="0077221A">
              <w:rPr>
                <w:b/>
                <w:color w:val="0070C0"/>
                <w:sz w:val="20"/>
                <w:szCs w:val="20"/>
              </w:rPr>
              <w:t xml:space="preserve"> – математика</w:t>
            </w:r>
          </w:p>
          <w:p w:rsidR="00E6036E" w:rsidRPr="0077221A" w:rsidRDefault="00E6036E" w:rsidP="0077221A">
            <w:pPr>
              <w:spacing w:after="0" w:line="240" w:lineRule="auto"/>
              <w:jc w:val="both"/>
              <w:rPr>
                <w:b/>
                <w:color w:val="FF0000"/>
                <w:sz w:val="20"/>
                <w:szCs w:val="20"/>
              </w:rPr>
            </w:pPr>
          </w:p>
          <w:p w:rsidR="00E6036E" w:rsidRPr="0077221A" w:rsidRDefault="00E6036E" w:rsidP="0077221A">
            <w:pPr>
              <w:spacing w:after="0" w:line="240" w:lineRule="auto"/>
              <w:jc w:val="both"/>
              <w:rPr>
                <w:b/>
                <w:color w:val="FF0000"/>
                <w:sz w:val="20"/>
                <w:szCs w:val="20"/>
              </w:rPr>
            </w:pPr>
          </w:p>
          <w:p w:rsidR="00E6036E" w:rsidRPr="0077221A" w:rsidRDefault="00E6036E" w:rsidP="0055395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6036E" w:rsidRPr="0077221A" w:rsidRDefault="00E6036E" w:rsidP="0077221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7221A">
              <w:rPr>
                <w:b/>
                <w:sz w:val="20"/>
                <w:szCs w:val="20"/>
              </w:rPr>
              <w:t>28.06</w:t>
            </w:r>
          </w:p>
          <w:p w:rsidR="00E6036E" w:rsidRPr="0077221A" w:rsidRDefault="00E6036E" w:rsidP="0077221A">
            <w:pPr>
              <w:spacing w:after="0" w:line="240" w:lineRule="auto"/>
              <w:ind w:right="-54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E6036E" w:rsidRPr="0077221A" w:rsidRDefault="00E6036E" w:rsidP="0077221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7221A">
              <w:rPr>
                <w:b/>
                <w:sz w:val="20"/>
                <w:szCs w:val="20"/>
              </w:rPr>
              <w:t>29.06</w:t>
            </w:r>
          </w:p>
          <w:p w:rsidR="00E6036E" w:rsidRPr="0077221A" w:rsidRDefault="00E6036E" w:rsidP="0077221A">
            <w:pPr>
              <w:spacing w:after="0" w:line="240" w:lineRule="auto"/>
              <w:jc w:val="both"/>
              <w:rPr>
                <w:b/>
                <w:color w:val="FF0000"/>
                <w:sz w:val="20"/>
                <w:szCs w:val="20"/>
              </w:rPr>
            </w:pPr>
          </w:p>
          <w:p w:rsidR="00E6036E" w:rsidRPr="0077221A" w:rsidRDefault="00E6036E" w:rsidP="0077221A">
            <w:pPr>
              <w:spacing w:after="0" w:line="240" w:lineRule="auto"/>
              <w:jc w:val="both"/>
              <w:rPr>
                <w:b/>
                <w:color w:val="FF0000"/>
                <w:sz w:val="20"/>
                <w:szCs w:val="20"/>
              </w:rPr>
            </w:pPr>
          </w:p>
          <w:p w:rsidR="00E6036E" w:rsidRPr="0077221A" w:rsidRDefault="00E6036E" w:rsidP="0077221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6036E" w:rsidRPr="0077221A" w:rsidTr="0077221A">
        <w:trPr>
          <w:trHeight w:val="185"/>
        </w:trPr>
        <w:tc>
          <w:tcPr>
            <w:tcW w:w="2353" w:type="dxa"/>
          </w:tcPr>
          <w:p w:rsidR="00E6036E" w:rsidRPr="0077221A" w:rsidRDefault="00E6036E" w:rsidP="0077221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7221A">
              <w:rPr>
                <w:b/>
                <w:sz w:val="20"/>
                <w:szCs w:val="20"/>
              </w:rPr>
              <w:t>01.07</w:t>
            </w:r>
          </w:p>
          <w:p w:rsidR="00E6036E" w:rsidRPr="0077221A" w:rsidRDefault="00E6036E" w:rsidP="0077221A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  <w:r w:rsidRPr="0077221A">
              <w:rPr>
                <w:b/>
                <w:color w:val="0070C0"/>
                <w:sz w:val="20"/>
                <w:szCs w:val="20"/>
              </w:rPr>
              <w:t>ОГЭ</w:t>
            </w:r>
            <w:r w:rsidRPr="0077221A">
              <w:rPr>
                <w:b/>
                <w:color w:val="0070C0"/>
                <w:sz w:val="20"/>
                <w:szCs w:val="20"/>
                <w:vertAlign w:val="subscript"/>
              </w:rPr>
              <w:t>р</w:t>
            </w:r>
            <w:r w:rsidRPr="0077221A">
              <w:rPr>
                <w:b/>
                <w:color w:val="0070C0"/>
                <w:sz w:val="20"/>
                <w:szCs w:val="20"/>
              </w:rPr>
              <w:t xml:space="preserve">, </w:t>
            </w:r>
            <w:r w:rsidRPr="0077221A">
              <w:rPr>
                <w:b/>
                <w:color w:val="538135"/>
                <w:sz w:val="20"/>
                <w:szCs w:val="20"/>
              </w:rPr>
              <w:t>ГВЭ-9</w:t>
            </w:r>
            <w:r w:rsidRPr="0077221A">
              <w:rPr>
                <w:b/>
                <w:color w:val="538135"/>
                <w:sz w:val="20"/>
                <w:szCs w:val="20"/>
                <w:vertAlign w:val="subscript"/>
              </w:rPr>
              <w:t>р</w:t>
            </w:r>
            <w:r w:rsidRPr="0077221A">
              <w:rPr>
                <w:b/>
                <w:color w:val="0070C0"/>
                <w:sz w:val="20"/>
                <w:szCs w:val="20"/>
              </w:rPr>
              <w:t xml:space="preserve"> – все предметы</w:t>
            </w:r>
          </w:p>
          <w:p w:rsidR="00E6036E" w:rsidRPr="0077221A" w:rsidRDefault="00E6036E" w:rsidP="0055395A">
            <w:pPr>
              <w:spacing w:after="0" w:line="240" w:lineRule="auto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581" w:type="dxa"/>
          </w:tcPr>
          <w:p w:rsidR="00E6036E" w:rsidRPr="0077221A" w:rsidRDefault="00E6036E" w:rsidP="0077221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7221A">
              <w:rPr>
                <w:b/>
                <w:sz w:val="20"/>
                <w:szCs w:val="20"/>
              </w:rPr>
              <w:t>02.07</w:t>
            </w:r>
          </w:p>
          <w:p w:rsidR="00E6036E" w:rsidRPr="0077221A" w:rsidRDefault="00E6036E" w:rsidP="0077221A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  <w:r w:rsidRPr="0077221A">
              <w:rPr>
                <w:b/>
                <w:color w:val="0070C0"/>
                <w:sz w:val="20"/>
                <w:szCs w:val="20"/>
              </w:rPr>
              <w:t>ОГЭ</w:t>
            </w:r>
            <w:r w:rsidRPr="0077221A">
              <w:rPr>
                <w:b/>
                <w:color w:val="0070C0"/>
                <w:sz w:val="20"/>
                <w:szCs w:val="20"/>
                <w:vertAlign w:val="subscript"/>
              </w:rPr>
              <w:t>р</w:t>
            </w:r>
            <w:r w:rsidRPr="0077221A">
              <w:rPr>
                <w:b/>
                <w:color w:val="0070C0"/>
                <w:sz w:val="20"/>
                <w:szCs w:val="20"/>
              </w:rPr>
              <w:t xml:space="preserve">, </w:t>
            </w:r>
            <w:r w:rsidRPr="0077221A">
              <w:rPr>
                <w:b/>
                <w:color w:val="538135"/>
                <w:sz w:val="20"/>
                <w:szCs w:val="20"/>
              </w:rPr>
              <w:t>ГВЭ-9</w:t>
            </w:r>
            <w:r w:rsidRPr="0077221A">
              <w:rPr>
                <w:b/>
                <w:color w:val="538135"/>
                <w:sz w:val="20"/>
                <w:szCs w:val="20"/>
                <w:vertAlign w:val="subscript"/>
              </w:rPr>
              <w:t>р</w:t>
            </w:r>
            <w:r w:rsidRPr="0077221A">
              <w:rPr>
                <w:b/>
                <w:color w:val="0070C0"/>
                <w:sz w:val="20"/>
                <w:szCs w:val="20"/>
              </w:rPr>
              <w:t xml:space="preserve"> – все предметы</w:t>
            </w:r>
          </w:p>
          <w:p w:rsidR="00E6036E" w:rsidRPr="0077221A" w:rsidRDefault="00E6036E" w:rsidP="0077221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6036E" w:rsidRPr="0077221A" w:rsidRDefault="00E6036E" w:rsidP="0077221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7221A">
              <w:rPr>
                <w:b/>
                <w:sz w:val="20"/>
                <w:szCs w:val="20"/>
              </w:rPr>
              <w:t>03.07</w:t>
            </w:r>
          </w:p>
          <w:p w:rsidR="00E6036E" w:rsidRPr="0077221A" w:rsidRDefault="00E6036E" w:rsidP="0077221A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  <w:p w:rsidR="00E6036E" w:rsidRPr="0077221A" w:rsidRDefault="00E6036E" w:rsidP="0077221A">
            <w:pPr>
              <w:spacing w:after="0" w:line="240" w:lineRule="auto"/>
              <w:ind w:right="-54"/>
              <w:jc w:val="both"/>
            </w:pPr>
          </w:p>
        </w:tc>
        <w:tc>
          <w:tcPr>
            <w:tcW w:w="2835" w:type="dxa"/>
          </w:tcPr>
          <w:p w:rsidR="00E6036E" w:rsidRPr="0077221A" w:rsidRDefault="00E6036E" w:rsidP="0077221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7221A">
              <w:rPr>
                <w:b/>
                <w:sz w:val="20"/>
                <w:szCs w:val="20"/>
              </w:rPr>
              <w:t>04.07</w:t>
            </w:r>
          </w:p>
          <w:p w:rsidR="00E6036E" w:rsidRPr="0077221A" w:rsidRDefault="00E6036E" w:rsidP="0077221A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  <w:p w:rsidR="00E6036E" w:rsidRPr="0077221A" w:rsidRDefault="00E6036E" w:rsidP="0077221A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  <w:p w:rsidR="00E6036E" w:rsidRPr="0077221A" w:rsidRDefault="00E6036E" w:rsidP="0077221A">
            <w:pPr>
              <w:spacing w:after="0" w:line="240" w:lineRule="auto"/>
              <w:ind w:right="-54"/>
              <w:jc w:val="both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2693" w:type="dxa"/>
          </w:tcPr>
          <w:p w:rsidR="00E6036E" w:rsidRPr="0077221A" w:rsidRDefault="00E6036E" w:rsidP="0077221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7221A">
              <w:rPr>
                <w:b/>
                <w:sz w:val="20"/>
                <w:szCs w:val="20"/>
              </w:rPr>
              <w:t>05.07</w:t>
            </w:r>
          </w:p>
          <w:p w:rsidR="00E6036E" w:rsidRPr="0077221A" w:rsidRDefault="00E6036E" w:rsidP="0077221A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  <w:p w:rsidR="00E6036E" w:rsidRPr="0077221A" w:rsidRDefault="00E6036E" w:rsidP="0077221A">
            <w:pPr>
              <w:spacing w:after="0" w:line="240" w:lineRule="auto"/>
              <w:jc w:val="both"/>
              <w:rPr>
                <w:b/>
                <w:color w:val="FF0000"/>
                <w:sz w:val="20"/>
                <w:szCs w:val="20"/>
              </w:rPr>
            </w:pPr>
          </w:p>
          <w:p w:rsidR="00E6036E" w:rsidRPr="0077221A" w:rsidRDefault="00E6036E" w:rsidP="0077221A">
            <w:pPr>
              <w:spacing w:after="0" w:line="240" w:lineRule="auto"/>
            </w:pPr>
          </w:p>
        </w:tc>
        <w:tc>
          <w:tcPr>
            <w:tcW w:w="2693" w:type="dxa"/>
          </w:tcPr>
          <w:p w:rsidR="00E6036E" w:rsidRPr="0077221A" w:rsidRDefault="00E6036E" w:rsidP="0077221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7221A">
              <w:rPr>
                <w:b/>
                <w:sz w:val="20"/>
                <w:szCs w:val="20"/>
              </w:rPr>
              <w:t>06.07</w:t>
            </w:r>
          </w:p>
          <w:p w:rsidR="00E6036E" w:rsidRPr="0077221A" w:rsidRDefault="00E6036E" w:rsidP="0077221A">
            <w:p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</w:p>
          <w:p w:rsidR="00E6036E" w:rsidRPr="0077221A" w:rsidRDefault="00E6036E" w:rsidP="0077221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E6036E" w:rsidRPr="0077221A" w:rsidRDefault="00E6036E" w:rsidP="0077221A">
            <w:pPr>
              <w:spacing w:after="0" w:line="240" w:lineRule="auto"/>
              <w:jc w:val="both"/>
            </w:pPr>
            <w:bookmarkStart w:id="0" w:name="_GoBack"/>
            <w:bookmarkEnd w:id="0"/>
          </w:p>
        </w:tc>
      </w:tr>
    </w:tbl>
    <w:p w:rsidR="00E6036E" w:rsidRDefault="00E6036E"/>
    <w:p w:rsidR="00E6036E" w:rsidRDefault="00E6036E"/>
    <w:sectPr w:rsidR="00E6036E" w:rsidSect="00172C86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74E"/>
    <w:rsid w:val="000317F9"/>
    <w:rsid w:val="00073C8D"/>
    <w:rsid w:val="000C2AF2"/>
    <w:rsid w:val="000C60E1"/>
    <w:rsid w:val="000D7324"/>
    <w:rsid w:val="00103183"/>
    <w:rsid w:val="0011544C"/>
    <w:rsid w:val="00124235"/>
    <w:rsid w:val="00147876"/>
    <w:rsid w:val="00152B88"/>
    <w:rsid w:val="00172C86"/>
    <w:rsid w:val="00182F45"/>
    <w:rsid w:val="0019011A"/>
    <w:rsid w:val="00192BFB"/>
    <w:rsid w:val="001B75EC"/>
    <w:rsid w:val="001F0E4E"/>
    <w:rsid w:val="00231B45"/>
    <w:rsid w:val="002A674E"/>
    <w:rsid w:val="002B2D93"/>
    <w:rsid w:val="002C7BD8"/>
    <w:rsid w:val="003270FA"/>
    <w:rsid w:val="00327335"/>
    <w:rsid w:val="00343C07"/>
    <w:rsid w:val="003C134C"/>
    <w:rsid w:val="004A0151"/>
    <w:rsid w:val="0055395A"/>
    <w:rsid w:val="005F14C0"/>
    <w:rsid w:val="006168CC"/>
    <w:rsid w:val="0064562B"/>
    <w:rsid w:val="00682238"/>
    <w:rsid w:val="006C1FE6"/>
    <w:rsid w:val="006D2D29"/>
    <w:rsid w:val="007008A1"/>
    <w:rsid w:val="0072196A"/>
    <w:rsid w:val="00752027"/>
    <w:rsid w:val="007641A5"/>
    <w:rsid w:val="00770C07"/>
    <w:rsid w:val="0077221A"/>
    <w:rsid w:val="00787C38"/>
    <w:rsid w:val="008308F3"/>
    <w:rsid w:val="008B1B18"/>
    <w:rsid w:val="00A0203A"/>
    <w:rsid w:val="00A0240B"/>
    <w:rsid w:val="00A411CD"/>
    <w:rsid w:val="00A62DDC"/>
    <w:rsid w:val="00AC1C92"/>
    <w:rsid w:val="00AF2FF9"/>
    <w:rsid w:val="00B577BA"/>
    <w:rsid w:val="00BC1071"/>
    <w:rsid w:val="00C254AB"/>
    <w:rsid w:val="00D02CF0"/>
    <w:rsid w:val="00D53041"/>
    <w:rsid w:val="00D9634C"/>
    <w:rsid w:val="00E16849"/>
    <w:rsid w:val="00E24599"/>
    <w:rsid w:val="00E337E2"/>
    <w:rsid w:val="00E56959"/>
    <w:rsid w:val="00E6036E"/>
    <w:rsid w:val="00E628BB"/>
    <w:rsid w:val="00E8033A"/>
    <w:rsid w:val="00E94372"/>
    <w:rsid w:val="00EB2E14"/>
    <w:rsid w:val="00EB65AA"/>
    <w:rsid w:val="00F41E5D"/>
    <w:rsid w:val="00F44569"/>
    <w:rsid w:val="00F64EA9"/>
    <w:rsid w:val="00F73F4C"/>
    <w:rsid w:val="00F75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15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A674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80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0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730</TotalTime>
  <Pages>1</Pages>
  <Words>152</Words>
  <Characters>868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Ивановна Паньковик</dc:creator>
  <cp:keywords/>
  <dc:description/>
  <cp:lastModifiedBy>Мохунов</cp:lastModifiedBy>
  <cp:revision>22</cp:revision>
  <cp:lastPrinted>2017-03-20T07:06:00Z</cp:lastPrinted>
  <dcterms:created xsi:type="dcterms:W3CDTF">2016-04-18T10:52:00Z</dcterms:created>
  <dcterms:modified xsi:type="dcterms:W3CDTF">2024-04-21T14:57:00Z</dcterms:modified>
</cp:coreProperties>
</file>